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09F39" w14:textId="0C2BE1DA" w:rsidR="00646DF7" w:rsidRPr="00646DF7" w:rsidRDefault="00646DF7" w:rsidP="0043449F">
      <w:pPr>
        <w:jc w:val="center"/>
        <w:rPr>
          <w:lang w:eastAsia="zh-CN"/>
        </w:rPr>
      </w:pPr>
      <w:bookmarkStart w:id="0" w:name="_GoBack"/>
      <w:bookmarkEnd w:id="0"/>
      <w:r w:rsidRPr="00646DF7">
        <w:rPr>
          <w:lang w:eastAsia="zh-CN"/>
        </w:rPr>
        <w:t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 w:rsidR="003D05C7">
        <w:rPr>
          <w:lang w:eastAsia="zh-CN"/>
        </w:rPr>
        <w:t>к Заявке</w:t>
      </w:r>
      <w:r w:rsidRPr="00646DF7">
        <w:rPr>
          <w:lang w:eastAsia="zh-CN"/>
        </w:rPr>
        <w:br/>
        <w:t>к Публичной оферте о заключении договора на оказание услуг</w:t>
      </w:r>
    </w:p>
    <w:p w14:paraId="592833E2" w14:textId="77777777" w:rsidR="008A37BA" w:rsidRDefault="008A37BA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</w:p>
    <w:p w14:paraId="4E2305D3" w14:textId="5BAA1D6F" w:rsidR="003D05C7" w:rsidRPr="00EC6522" w:rsidRDefault="003D05C7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51B95" wp14:editId="23A87338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95105A" id="Прямая соединительная линия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" strokecolor="#4579b8 [3044]"/>
            </w:pict>
          </mc:Fallback>
        </mc:AlternateContent>
      </w: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0A3491E" w14:textId="77777777" w:rsidR="003D05C7" w:rsidRPr="00EC6522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 w:rsidR="003D05C7" w:rsidRPr="00EC6522" w14:paraId="2538E461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E2BA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№ п</w:t>
            </w:r>
            <w:r w:rsidRPr="002A0971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2A0971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6B06B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AD137" w14:textId="77777777" w:rsidR="003D05C7" w:rsidRPr="002A0971" w:rsidRDefault="003D05C7" w:rsidP="00226EF3">
            <w:pPr>
              <w:spacing w:befor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EC6522" w14:paraId="7205755E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15F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D4519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E7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471FB7ED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478EE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CD204" w14:textId="77777777" w:rsidR="004B792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Географическое положение объекта </w:t>
            </w:r>
          </w:p>
          <w:p w14:paraId="4D501DF3" w14:textId="0D21A9D0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9C4CD" w14:textId="77777777" w:rsidR="003D05C7" w:rsidRPr="002A0971" w:rsidDel="00D426B6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310A7756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71F08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E488D" w14:textId="74B79426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Вид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307A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AE2337" w:rsidRPr="00EC6522" w14:paraId="64FF2342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0916E" w14:textId="77777777" w:rsidR="00AE2337" w:rsidRPr="002A0971" w:rsidRDefault="00AE233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1036" w14:textId="34B56F1E" w:rsidR="00AE2337" w:rsidRPr="002A0971" w:rsidRDefault="00AE233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Характеристика проектируемого</w:t>
            </w:r>
            <w:r>
              <w:rPr>
                <w:sz w:val="16"/>
                <w:szCs w:val="16"/>
              </w:rPr>
              <w:t xml:space="preserve">/ </w:t>
            </w:r>
            <w:r w:rsidRPr="002A0971">
              <w:rPr>
                <w:sz w:val="16"/>
                <w:szCs w:val="16"/>
              </w:rPr>
              <w:t>реконструируемого</w:t>
            </w:r>
            <w:r>
              <w:rPr>
                <w:sz w:val="16"/>
                <w:szCs w:val="16"/>
              </w:rPr>
              <w:t xml:space="preserve"> </w:t>
            </w:r>
            <w:r w:rsidRPr="002A0971">
              <w:rPr>
                <w:sz w:val="16"/>
                <w:szCs w:val="16"/>
              </w:rPr>
              <w:t>объекта</w:t>
            </w:r>
            <w:r>
              <w:rPr>
                <w:sz w:val="16"/>
                <w:szCs w:val="16"/>
              </w:rPr>
              <w:t xml:space="preserve">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2CCFE" w14:textId="77777777" w:rsidR="00AE2337" w:rsidRPr="002A0971" w:rsidRDefault="00AE233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5779D2F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EEDD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7F35" w14:textId="7C4C75C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Срок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F5E2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2657E7D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7D8A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F5D61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1C7D" w14:textId="7954A33E" w:rsidR="003D05C7" w:rsidRPr="002A0971" w:rsidRDefault="003D05C7" w:rsidP="002914D7">
            <w:pPr>
              <w:pStyle w:val="3"/>
              <w:spacing w:after="0"/>
              <w:ind w:hanging="5"/>
              <w:rPr>
                <w:b/>
              </w:rPr>
            </w:pPr>
          </w:p>
        </w:tc>
      </w:tr>
      <w:tr w:rsidR="003D05C7" w:rsidRPr="00EC6522" w14:paraId="5A4B16F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E352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8DD2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5A47" w14:textId="1F3CC774" w:rsidR="003D05C7" w:rsidRPr="002A0971" w:rsidRDefault="004B7921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Саратовский</w:t>
            </w:r>
            <w:r w:rsidR="00176429">
              <w:rPr>
                <w:sz w:val="16"/>
                <w:szCs w:val="16"/>
              </w:rPr>
              <w:t xml:space="preserve"> филиал </w:t>
            </w:r>
            <w:r w:rsidR="003D05C7" w:rsidRPr="002A0971">
              <w:rPr>
                <w:sz w:val="16"/>
                <w:szCs w:val="16"/>
              </w:rPr>
              <w:t>ФГБНУ «ВНИРО»</w:t>
            </w:r>
            <w:r>
              <w:rPr>
                <w:sz w:val="16"/>
                <w:szCs w:val="16"/>
              </w:rPr>
              <w:t xml:space="preserve"> («СаратовНИРО»)</w:t>
            </w:r>
          </w:p>
        </w:tc>
      </w:tr>
      <w:tr w:rsidR="003D05C7" w:rsidRPr="00EC6522" w14:paraId="2FA0EF00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E62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01107" w14:textId="6AEF3FFA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Наименование </w:t>
            </w:r>
            <w:r w:rsidR="00E83D03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64DA" w14:textId="77777777" w:rsidR="001108F0" w:rsidRPr="001108F0" w:rsidRDefault="001108F0" w:rsidP="001108F0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176429">
              <w:rPr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1108F0">
              <w:rPr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14:paraId="732A0F7C" w14:textId="4CB8F892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</w:t>
            </w:r>
            <w:r w:rsidRPr="002A0971">
              <w:rPr>
                <w:snapToGrid w:val="0"/>
                <w:sz w:val="16"/>
                <w:szCs w:val="16"/>
              </w:rPr>
              <w:t>«Меры по сохранению водных биологических ресурсов»</w:t>
            </w:r>
            <w:r w:rsidR="00E83D03">
              <w:rPr>
                <w:snapToGrid w:val="0"/>
                <w:sz w:val="16"/>
                <w:szCs w:val="16"/>
              </w:rPr>
              <w:t xml:space="preserve"> в соответствии с Заявкой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и </w:t>
            </w:r>
            <w:r w:rsidR="00FD783F" w:rsidRPr="009F42C4">
              <w:rPr>
                <w:sz w:val="16"/>
                <w:szCs w:val="16"/>
              </w:rPr>
              <w:t xml:space="preserve">настоящим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3D05C7" w:rsidRPr="00EC6522" w14:paraId="68CCE36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D24BC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E4CB" w14:textId="0849274A" w:rsidR="003D05C7" w:rsidRPr="002A0971" w:rsidDel="001B1C85" w:rsidRDefault="00545955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исходных данных,</w:t>
            </w:r>
            <w:r w:rsidR="003D05C7" w:rsidRPr="002A0971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93A8" w14:textId="77777777" w:rsidR="001108F0" w:rsidRPr="001108F0" w:rsidRDefault="001108F0" w:rsidP="002914D7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176429">
              <w:rPr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1108F0">
              <w:rPr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14:paraId="7AA3DE77" w14:textId="5264275C" w:rsidR="003D05C7" w:rsidRDefault="002914D7" w:rsidP="002914D7">
            <w:pPr>
              <w:spacing w:before="0"/>
              <w:ind w:hanging="5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 </w:t>
            </w:r>
            <w:r w:rsidR="003D05C7" w:rsidRPr="002A0971">
              <w:rPr>
                <w:rFonts w:eastAsia="Calibri"/>
                <w:sz w:val="16"/>
                <w:szCs w:val="16"/>
              </w:rPr>
              <w:t>Проектная документация в составе:</w:t>
            </w:r>
          </w:p>
          <w:p w14:paraId="452DE5E8" w14:textId="25A82C61" w:rsidR="000E0DEC" w:rsidRPr="00150F84" w:rsidRDefault="000E0DEC" w:rsidP="002914D7">
            <w:pPr>
              <w:pStyle w:val="a4"/>
              <w:numPr>
                <w:ilvl w:val="0"/>
                <w:numId w:val="24"/>
              </w:numPr>
              <w:tabs>
                <w:tab w:val="left" w:pos="134"/>
              </w:tabs>
              <w:spacing w:before="0"/>
              <w:ind w:left="0" w:firstLine="0"/>
              <w:jc w:val="left"/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Карта-схема расположения объекта;</w:t>
            </w:r>
          </w:p>
          <w:p w14:paraId="7B9A7E32" w14:textId="28D478C7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Общая пояснительная записка;</w:t>
            </w:r>
          </w:p>
          <w:p w14:paraId="70E844D0" w14:textId="3EB909B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</w:p>
          <w:p w14:paraId="19A4DB1F" w14:textId="237F3BB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6476FBF7" w14:textId="6D939B5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14:paraId="43AD2C6A" w14:textId="0F46E64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Проект организации строительства;</w:t>
            </w:r>
          </w:p>
          <w:p w14:paraId="658DB7BF" w14:textId="7396D27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14:paraId="08CF010B" w14:textId="4B8AE686" w:rsidR="003D05C7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Мероприятия по охране окружающей среды</w:t>
            </w:r>
            <w:r w:rsidR="00E83D03"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0867B0A2" w14:textId="19E8A8D6" w:rsidR="003D05C7" w:rsidRPr="002A0971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28E490EC" w14:textId="75C521B9" w:rsidR="003D05C7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Размер зоны (площадь) негативного воздействия строительства объекта на водные биоресурсы и среду их обитания</w:t>
            </w:r>
          </w:p>
          <w:p w14:paraId="6BAA5A30" w14:textId="77777777" w:rsidR="001108F0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14:paraId="0CEFDBB8" w14:textId="63987AC2" w:rsidR="001108F0" w:rsidRPr="002A0971" w:rsidDel="00D426B6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7AC09E0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CE42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57B4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5C51" w14:textId="4D6BB78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«</w:t>
            </w:r>
            <w:r w:rsidRPr="002A0971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2A0971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EC6522" w14:paraId="30AF3995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9023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793DC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 w:rsidR="004235D6" w:rsidRPr="003D05C7" w14:paraId="35029061" w14:textId="77777777" w:rsidTr="002914D7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14:paraId="6F005694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 xml:space="preserve">№ </w:t>
                  </w:r>
                  <w:proofErr w:type="spellStart"/>
                  <w:r w:rsidRPr="002A0971">
                    <w:rPr>
                      <w:bCs/>
                      <w:sz w:val="16"/>
                      <w:szCs w:val="16"/>
                    </w:rPr>
                    <w:t>пп</w:t>
                  </w:r>
                  <w:proofErr w:type="spellEnd"/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14:paraId="7B066F09" w14:textId="5C6A939E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и/или мест</w:t>
                  </w:r>
                  <w:r w:rsidR="00E83D03">
                    <w:rPr>
                      <w:bCs/>
                      <w:sz w:val="16"/>
                      <w:szCs w:val="16"/>
                    </w:rPr>
                    <w:t>а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забора воды из водного объекта</w:t>
                  </w:r>
                  <w:r w:rsidR="00E83D03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40DEB577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3AE4602F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2914D7" w:rsidRPr="003D05C7" w14:paraId="028BF690" w14:textId="77777777" w:rsidTr="002914D7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14:paraId="5F0C242F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14:paraId="6FD510F6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5BF8B12A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6EB18593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3D05C7" w14:paraId="57BAC2AE" w14:textId="77777777" w:rsidTr="002914D7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3A213D5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1BDF863B" w14:textId="390CB504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692D5395" w14:textId="4C43E614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0AEC6648" w14:textId="28B3DDBE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3D05C7" w14:paraId="7AA659CD" w14:textId="77777777" w:rsidTr="002914D7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2AFE856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51710348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7797CB67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15631DFD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B396DC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8"/>
                <w:szCs w:val="8"/>
              </w:rPr>
            </w:pPr>
          </w:p>
        </w:tc>
      </w:tr>
      <w:tr w:rsidR="003D05C7" w:rsidRPr="00EC6522" w14:paraId="3188A43A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0E3C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B458" w14:textId="284C44C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Основные требования к </w:t>
            </w:r>
            <w:r w:rsidR="00E83D03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2DCAC" w14:textId="3AEC113D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EC6522" w14:paraId="3F90A22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11491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EF42A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9C1E8" w14:textId="6C997328" w:rsidR="003D05C7" w:rsidRPr="002A0971" w:rsidRDefault="003D05C7" w:rsidP="00F618EE">
            <w:pPr>
              <w:spacing w:before="0"/>
              <w:ind w:hanging="5"/>
              <w:rPr>
                <w:sz w:val="16"/>
                <w:szCs w:val="16"/>
              </w:rPr>
            </w:pPr>
            <w:r w:rsidRPr="002A0971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>
              <w:rPr>
                <w:snapToGrid w:val="0"/>
                <w:sz w:val="16"/>
                <w:szCs w:val="16"/>
              </w:rPr>
              <w:t>полученных Заказчиком</w:t>
            </w:r>
            <w:r w:rsidRPr="002A0971">
              <w:rPr>
                <w:snapToGrid w:val="0"/>
                <w:sz w:val="16"/>
                <w:szCs w:val="16"/>
              </w:rPr>
              <w:t xml:space="preserve"> замечаний</w:t>
            </w:r>
            <w:r w:rsidRPr="002A0971">
              <w:rPr>
                <w:sz w:val="16"/>
                <w:szCs w:val="16"/>
              </w:rPr>
              <w:t xml:space="preserve"> и доработк</w:t>
            </w:r>
            <w:r w:rsidR="00E83D03">
              <w:rPr>
                <w:sz w:val="16"/>
                <w:szCs w:val="16"/>
              </w:rPr>
              <w:t>и</w:t>
            </w:r>
            <w:r w:rsidRPr="002A0971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EC6522" w14:paraId="7CEE662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3100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69D9F" w14:textId="22732FB2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Срок </w:t>
            </w:r>
            <w:r w:rsidR="00E83D03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9C7B0" w14:textId="7777777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EC6522" w14:paraId="12291A2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0ECD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B8AEA" w14:textId="5B60E54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Состав отчётности по </w:t>
            </w:r>
            <w:r w:rsidR="00E83D03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D086E" w14:textId="62E1EEE2" w:rsidR="003D05C7" w:rsidRPr="002A0971" w:rsidRDefault="003D05C7" w:rsidP="00F618EE">
            <w:pPr>
              <w:tabs>
                <w:tab w:val="left" w:pos="735"/>
              </w:tabs>
              <w:suppressAutoHyphens/>
              <w:spacing w:before="0"/>
              <w:ind w:hanging="5"/>
              <w:rPr>
                <w:sz w:val="16"/>
                <w:szCs w:val="16"/>
              </w:rPr>
            </w:pPr>
            <w:r w:rsidRPr="002A0971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>
              <w:rPr>
                <w:rFonts w:eastAsia="Calibri"/>
                <w:sz w:val="16"/>
                <w:szCs w:val="16"/>
              </w:rPr>
              <w:t>оказания услуг</w:t>
            </w:r>
            <w:r w:rsidRPr="002A0971">
              <w:rPr>
                <w:rFonts w:eastAsia="Calibri"/>
                <w:sz w:val="16"/>
                <w:szCs w:val="16"/>
              </w:rPr>
              <w:t xml:space="preserve"> Исполнитель </w:t>
            </w:r>
            <w:proofErr w:type="gramStart"/>
            <w:r w:rsidRPr="002A0971">
              <w:rPr>
                <w:rFonts w:eastAsia="Calibri"/>
                <w:sz w:val="16"/>
                <w:szCs w:val="16"/>
              </w:rPr>
              <w:t>предоставляет Заказчику отчет</w:t>
            </w:r>
            <w:proofErr w:type="gramEnd"/>
            <w:r w:rsidRPr="002A0971">
              <w:rPr>
                <w:rFonts w:eastAsia="Calibri"/>
                <w:sz w:val="16"/>
                <w:szCs w:val="16"/>
              </w:rPr>
              <w:t xml:space="preserve"> в количестве </w:t>
            </w:r>
            <w:r w:rsidR="00F618EE">
              <w:rPr>
                <w:rFonts w:eastAsia="Calibri"/>
                <w:sz w:val="16"/>
                <w:szCs w:val="16"/>
              </w:rPr>
              <w:t>2</w:t>
            </w:r>
            <w:r w:rsidRPr="002A0971">
              <w:rPr>
                <w:spacing w:val="2"/>
                <w:sz w:val="16"/>
                <w:szCs w:val="16"/>
              </w:rPr>
              <w:t>-</w:t>
            </w:r>
            <w:r w:rsidR="00E83D03">
              <w:rPr>
                <w:spacing w:val="2"/>
                <w:sz w:val="16"/>
                <w:szCs w:val="16"/>
              </w:rPr>
              <w:t>х</w:t>
            </w:r>
            <w:r w:rsidRPr="002A0971">
              <w:rPr>
                <w:spacing w:val="2"/>
                <w:sz w:val="16"/>
                <w:szCs w:val="16"/>
              </w:rPr>
              <w:t xml:space="preserve"> экз. на бумажном носителе </w:t>
            </w:r>
            <w:r w:rsidR="00E83D03" w:rsidRPr="00646DF7">
              <w:rPr>
                <w:rFonts w:cs="Times New Roman"/>
                <w:sz w:val="16"/>
                <w:szCs w:val="16"/>
              </w:rPr>
              <w:t xml:space="preserve">и в электронном виде в формате </w:t>
            </w:r>
            <w:proofErr w:type="spellStart"/>
            <w:r w:rsidR="00E83D03" w:rsidRPr="00646DF7">
              <w:rPr>
                <w:rFonts w:cs="Times New Roman"/>
                <w:sz w:val="16"/>
                <w:szCs w:val="16"/>
              </w:rPr>
              <w:t>pdf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</w:tr>
    </w:tbl>
    <w:p w14:paraId="3C3D57AB" w14:textId="3549765A" w:rsidR="003D05C7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3D05C7" w:rsidRPr="002A0971" w14:paraId="43E7CCF5" w14:textId="77777777" w:rsidTr="002A0971">
        <w:trPr>
          <w:trHeight w:val="72"/>
        </w:trPr>
        <w:tc>
          <w:tcPr>
            <w:tcW w:w="4660" w:type="dxa"/>
            <w:vAlign w:val="center"/>
          </w:tcPr>
          <w:p w14:paraId="0614E54A" w14:textId="77777777" w:rsidR="003D05C7" w:rsidRPr="002A0971" w:rsidRDefault="00E97FA2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6AACEBA9" w14:textId="77777777"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06D99531" w14:textId="3CCD4134" w:rsidR="003D05C7" w:rsidRPr="002A0971" w:rsidRDefault="002914D7" w:rsidP="0043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D05C7" w:rsidRPr="002A0971">
              <w:rPr>
                <w:rFonts w:ascii="Times New Roman" w:hAnsi="Times New Roman" w:cs="Times New Roman"/>
              </w:rPr>
              <w:t>подпись</w:t>
            </w:r>
          </w:p>
          <w:p w14:paraId="643D2C0D" w14:textId="481CA97C" w:rsidR="003D05C7" w:rsidRPr="002A0971" w:rsidRDefault="00E97FA2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«__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_» _______________ 20_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 г.</w:t>
                </w:r>
              </w:sdtContent>
            </w:sdt>
          </w:p>
        </w:tc>
      </w:tr>
    </w:tbl>
    <w:p w14:paraId="6E8234DE" w14:textId="491E5264" w:rsidR="004235D6" w:rsidRPr="008A37BA" w:rsidRDefault="003D05C7" w:rsidP="008A37BA">
      <w:pPr>
        <w:ind w:firstLine="0"/>
        <w:rPr>
          <w:szCs w:val="28"/>
          <w:lang w:eastAsia="zh-CN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F34" wp14:editId="1CF714BD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DBF337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" strokecolor="#4579b8 [3044]"/>
            </w:pict>
          </mc:Fallback>
        </mc:AlternateContent>
      </w:r>
    </w:p>
    <w:p w14:paraId="33B36C33" w14:textId="054AA996" w:rsidR="00CC1A15" w:rsidRDefault="00CC1A15" w:rsidP="0043449F">
      <w:pPr>
        <w:tabs>
          <w:tab w:val="left" w:pos="4389"/>
        </w:tabs>
      </w:pPr>
    </w:p>
    <w:sectPr w:rsidR="00CC1A15" w:rsidSect="006A10EF">
      <w:footerReference w:type="default" r:id="rId9"/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4CB46" w14:textId="77777777" w:rsidR="00E97FA2" w:rsidRDefault="00E97FA2" w:rsidP="00483587">
      <w:pPr>
        <w:spacing w:before="0"/>
      </w:pPr>
      <w:r>
        <w:separator/>
      </w:r>
    </w:p>
  </w:endnote>
  <w:endnote w:type="continuationSeparator" w:id="0">
    <w:p w14:paraId="7F4DCB77" w14:textId="77777777" w:rsidR="00E97FA2" w:rsidRDefault="00E97FA2" w:rsidP="004835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048698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3AC6C7" w14:textId="5685930B" w:rsidR="00255658" w:rsidRPr="00483587" w:rsidRDefault="00255658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8A37BA">
              <w:rPr>
                <w:bCs/>
                <w:noProof/>
                <w:sz w:val="20"/>
                <w:szCs w:val="20"/>
              </w:rPr>
              <w:t>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8A37BA">
              <w:rPr>
                <w:bCs/>
                <w:noProof/>
                <w:sz w:val="20"/>
                <w:szCs w:val="20"/>
              </w:rPr>
              <w:t>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936F0" w14:textId="77777777" w:rsidR="00E97FA2" w:rsidRDefault="00E97FA2" w:rsidP="00483587">
      <w:pPr>
        <w:spacing w:before="0"/>
      </w:pPr>
      <w:r>
        <w:separator/>
      </w:r>
    </w:p>
  </w:footnote>
  <w:footnote w:type="continuationSeparator" w:id="0">
    <w:p w14:paraId="68E53DA1" w14:textId="77777777" w:rsidR="00E97FA2" w:rsidRDefault="00E97FA2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16"/>
    <w:multiLevelType w:val="hybridMultilevel"/>
    <w:tmpl w:val="992EEE24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A56A05"/>
    <w:multiLevelType w:val="hybridMultilevel"/>
    <w:tmpl w:val="F32A1A7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trackedChange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E9"/>
    <w:rsid w:val="00004F26"/>
    <w:rsid w:val="0000706D"/>
    <w:rsid w:val="00007FA3"/>
    <w:rsid w:val="000101A9"/>
    <w:rsid w:val="00010AF2"/>
    <w:rsid w:val="00014436"/>
    <w:rsid w:val="0002393F"/>
    <w:rsid w:val="00027C6B"/>
    <w:rsid w:val="00037AAD"/>
    <w:rsid w:val="00037C36"/>
    <w:rsid w:val="00037C40"/>
    <w:rsid w:val="00040AE7"/>
    <w:rsid w:val="00042456"/>
    <w:rsid w:val="000450E6"/>
    <w:rsid w:val="0005726E"/>
    <w:rsid w:val="000613E9"/>
    <w:rsid w:val="00073432"/>
    <w:rsid w:val="00074D49"/>
    <w:rsid w:val="00077604"/>
    <w:rsid w:val="00080FAD"/>
    <w:rsid w:val="000900D4"/>
    <w:rsid w:val="000927B6"/>
    <w:rsid w:val="000A00B1"/>
    <w:rsid w:val="000A1E40"/>
    <w:rsid w:val="000A59DB"/>
    <w:rsid w:val="000C3302"/>
    <w:rsid w:val="000C5ECF"/>
    <w:rsid w:val="000E0DEC"/>
    <w:rsid w:val="000E17EE"/>
    <w:rsid w:val="000F05ED"/>
    <w:rsid w:val="000F31A4"/>
    <w:rsid w:val="00101A10"/>
    <w:rsid w:val="00101BA7"/>
    <w:rsid w:val="001036E8"/>
    <w:rsid w:val="001108F0"/>
    <w:rsid w:val="00110B16"/>
    <w:rsid w:val="00115F8F"/>
    <w:rsid w:val="001202CA"/>
    <w:rsid w:val="00121CD0"/>
    <w:rsid w:val="00131DDF"/>
    <w:rsid w:val="001418F9"/>
    <w:rsid w:val="0014233C"/>
    <w:rsid w:val="001433E8"/>
    <w:rsid w:val="00143779"/>
    <w:rsid w:val="0014406A"/>
    <w:rsid w:val="001442A5"/>
    <w:rsid w:val="00150F84"/>
    <w:rsid w:val="00160641"/>
    <w:rsid w:val="00164176"/>
    <w:rsid w:val="00167813"/>
    <w:rsid w:val="00174C6B"/>
    <w:rsid w:val="00176429"/>
    <w:rsid w:val="00177458"/>
    <w:rsid w:val="0017773F"/>
    <w:rsid w:val="00181B14"/>
    <w:rsid w:val="00190E08"/>
    <w:rsid w:val="00191BC5"/>
    <w:rsid w:val="00195A59"/>
    <w:rsid w:val="001A1DB5"/>
    <w:rsid w:val="001A217C"/>
    <w:rsid w:val="001A5851"/>
    <w:rsid w:val="001A7D28"/>
    <w:rsid w:val="001B02AA"/>
    <w:rsid w:val="001B1018"/>
    <w:rsid w:val="001C09CB"/>
    <w:rsid w:val="001C4662"/>
    <w:rsid w:val="001C4ACF"/>
    <w:rsid w:val="001C579F"/>
    <w:rsid w:val="001D31AD"/>
    <w:rsid w:val="001D72E0"/>
    <w:rsid w:val="001E0248"/>
    <w:rsid w:val="001E37CB"/>
    <w:rsid w:val="001E5862"/>
    <w:rsid w:val="001F08FD"/>
    <w:rsid w:val="001F55A4"/>
    <w:rsid w:val="001F62CD"/>
    <w:rsid w:val="00205AE1"/>
    <w:rsid w:val="002136A1"/>
    <w:rsid w:val="00220438"/>
    <w:rsid w:val="00224CF5"/>
    <w:rsid w:val="00226EF3"/>
    <w:rsid w:val="00233E00"/>
    <w:rsid w:val="00235A1F"/>
    <w:rsid w:val="00240341"/>
    <w:rsid w:val="002454A6"/>
    <w:rsid w:val="0024641D"/>
    <w:rsid w:val="00253D53"/>
    <w:rsid w:val="00255123"/>
    <w:rsid w:val="00255658"/>
    <w:rsid w:val="00255AF5"/>
    <w:rsid w:val="00257821"/>
    <w:rsid w:val="0025789F"/>
    <w:rsid w:val="00264185"/>
    <w:rsid w:val="00273873"/>
    <w:rsid w:val="002914D7"/>
    <w:rsid w:val="002A0971"/>
    <w:rsid w:val="002A65D5"/>
    <w:rsid w:val="002B070E"/>
    <w:rsid w:val="002B1DC3"/>
    <w:rsid w:val="002B7BC8"/>
    <w:rsid w:val="002C7821"/>
    <w:rsid w:val="002D72DE"/>
    <w:rsid w:val="002E0C62"/>
    <w:rsid w:val="002E1905"/>
    <w:rsid w:val="002E215B"/>
    <w:rsid w:val="002F282E"/>
    <w:rsid w:val="002F2C7C"/>
    <w:rsid w:val="002F414F"/>
    <w:rsid w:val="002F4CFC"/>
    <w:rsid w:val="00306A9C"/>
    <w:rsid w:val="00317E34"/>
    <w:rsid w:val="00321BDD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210"/>
    <w:rsid w:val="003567B7"/>
    <w:rsid w:val="00357F8B"/>
    <w:rsid w:val="003655CA"/>
    <w:rsid w:val="00365B00"/>
    <w:rsid w:val="0036694C"/>
    <w:rsid w:val="00371A66"/>
    <w:rsid w:val="003734F7"/>
    <w:rsid w:val="0037799D"/>
    <w:rsid w:val="00377F5C"/>
    <w:rsid w:val="00383D8C"/>
    <w:rsid w:val="00386651"/>
    <w:rsid w:val="00396F13"/>
    <w:rsid w:val="003A6882"/>
    <w:rsid w:val="003B0F98"/>
    <w:rsid w:val="003B1C2F"/>
    <w:rsid w:val="003B3E9B"/>
    <w:rsid w:val="003C0E21"/>
    <w:rsid w:val="003D05C7"/>
    <w:rsid w:val="003D0995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37754"/>
    <w:rsid w:val="00444DCB"/>
    <w:rsid w:val="00445A96"/>
    <w:rsid w:val="00450927"/>
    <w:rsid w:val="00456F74"/>
    <w:rsid w:val="00460227"/>
    <w:rsid w:val="00462972"/>
    <w:rsid w:val="00462DB1"/>
    <w:rsid w:val="00462F91"/>
    <w:rsid w:val="00463569"/>
    <w:rsid w:val="004655F3"/>
    <w:rsid w:val="00465885"/>
    <w:rsid w:val="00472B88"/>
    <w:rsid w:val="00473DC6"/>
    <w:rsid w:val="00481C67"/>
    <w:rsid w:val="00483192"/>
    <w:rsid w:val="00483587"/>
    <w:rsid w:val="004957F8"/>
    <w:rsid w:val="00496988"/>
    <w:rsid w:val="004A0C60"/>
    <w:rsid w:val="004A2557"/>
    <w:rsid w:val="004A284F"/>
    <w:rsid w:val="004A3D32"/>
    <w:rsid w:val="004A5727"/>
    <w:rsid w:val="004A5C72"/>
    <w:rsid w:val="004B3170"/>
    <w:rsid w:val="004B7921"/>
    <w:rsid w:val="004C30CF"/>
    <w:rsid w:val="004C5779"/>
    <w:rsid w:val="004D250F"/>
    <w:rsid w:val="004D3B8F"/>
    <w:rsid w:val="004E1082"/>
    <w:rsid w:val="004F07E2"/>
    <w:rsid w:val="004F11AF"/>
    <w:rsid w:val="004F457D"/>
    <w:rsid w:val="005023CE"/>
    <w:rsid w:val="00507389"/>
    <w:rsid w:val="00507F57"/>
    <w:rsid w:val="0051333B"/>
    <w:rsid w:val="00513BD4"/>
    <w:rsid w:val="005149A9"/>
    <w:rsid w:val="0051658C"/>
    <w:rsid w:val="00523527"/>
    <w:rsid w:val="005266EB"/>
    <w:rsid w:val="00526BA5"/>
    <w:rsid w:val="0053210E"/>
    <w:rsid w:val="00532F39"/>
    <w:rsid w:val="00535399"/>
    <w:rsid w:val="005364AA"/>
    <w:rsid w:val="0054332E"/>
    <w:rsid w:val="00545955"/>
    <w:rsid w:val="00550169"/>
    <w:rsid w:val="00551EA5"/>
    <w:rsid w:val="0055325F"/>
    <w:rsid w:val="00555760"/>
    <w:rsid w:val="005562C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F14"/>
    <w:rsid w:val="00590C71"/>
    <w:rsid w:val="0059694B"/>
    <w:rsid w:val="005A0FB9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E13C9"/>
    <w:rsid w:val="005E26B2"/>
    <w:rsid w:val="005E4F43"/>
    <w:rsid w:val="005E56E7"/>
    <w:rsid w:val="005F47A7"/>
    <w:rsid w:val="005F4D3F"/>
    <w:rsid w:val="005F5B3D"/>
    <w:rsid w:val="005F5C95"/>
    <w:rsid w:val="005F7999"/>
    <w:rsid w:val="00603886"/>
    <w:rsid w:val="00605DEC"/>
    <w:rsid w:val="00607D7F"/>
    <w:rsid w:val="00610381"/>
    <w:rsid w:val="006114CE"/>
    <w:rsid w:val="00623D66"/>
    <w:rsid w:val="00626791"/>
    <w:rsid w:val="00631386"/>
    <w:rsid w:val="00632028"/>
    <w:rsid w:val="00635A27"/>
    <w:rsid w:val="00636ADE"/>
    <w:rsid w:val="00636E09"/>
    <w:rsid w:val="00636F38"/>
    <w:rsid w:val="006407F7"/>
    <w:rsid w:val="00642ACC"/>
    <w:rsid w:val="00646791"/>
    <w:rsid w:val="00646B4D"/>
    <w:rsid w:val="00646DF7"/>
    <w:rsid w:val="006475F6"/>
    <w:rsid w:val="00661896"/>
    <w:rsid w:val="00673475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3994"/>
    <w:rsid w:val="006B6372"/>
    <w:rsid w:val="006C1CF1"/>
    <w:rsid w:val="006C361D"/>
    <w:rsid w:val="006C76D4"/>
    <w:rsid w:val="006D0CFE"/>
    <w:rsid w:val="006D153A"/>
    <w:rsid w:val="006D6898"/>
    <w:rsid w:val="006D6FBA"/>
    <w:rsid w:val="006D73EC"/>
    <w:rsid w:val="006E1C7C"/>
    <w:rsid w:val="006F2EAF"/>
    <w:rsid w:val="006F58AD"/>
    <w:rsid w:val="007008FC"/>
    <w:rsid w:val="00705987"/>
    <w:rsid w:val="0071059F"/>
    <w:rsid w:val="00711933"/>
    <w:rsid w:val="00715608"/>
    <w:rsid w:val="00720CF6"/>
    <w:rsid w:val="007220F4"/>
    <w:rsid w:val="0072704D"/>
    <w:rsid w:val="00730989"/>
    <w:rsid w:val="00731604"/>
    <w:rsid w:val="00733371"/>
    <w:rsid w:val="00733715"/>
    <w:rsid w:val="00737532"/>
    <w:rsid w:val="00762B93"/>
    <w:rsid w:val="00763EA7"/>
    <w:rsid w:val="007739F0"/>
    <w:rsid w:val="007743F9"/>
    <w:rsid w:val="007803CC"/>
    <w:rsid w:val="00785CD5"/>
    <w:rsid w:val="00790133"/>
    <w:rsid w:val="00793EBB"/>
    <w:rsid w:val="007966C0"/>
    <w:rsid w:val="007A0CA7"/>
    <w:rsid w:val="007A0D23"/>
    <w:rsid w:val="007A11A0"/>
    <w:rsid w:val="007A1D88"/>
    <w:rsid w:val="007A72EE"/>
    <w:rsid w:val="007B7F9D"/>
    <w:rsid w:val="007C499C"/>
    <w:rsid w:val="007C6F4A"/>
    <w:rsid w:val="007D3743"/>
    <w:rsid w:val="007D5281"/>
    <w:rsid w:val="007D6509"/>
    <w:rsid w:val="007E1FBE"/>
    <w:rsid w:val="007E2856"/>
    <w:rsid w:val="007E39C9"/>
    <w:rsid w:val="007E7700"/>
    <w:rsid w:val="007F5A24"/>
    <w:rsid w:val="008023D9"/>
    <w:rsid w:val="008049FC"/>
    <w:rsid w:val="00813E38"/>
    <w:rsid w:val="008163F2"/>
    <w:rsid w:val="0081693C"/>
    <w:rsid w:val="00817CF5"/>
    <w:rsid w:val="0082295B"/>
    <w:rsid w:val="00826726"/>
    <w:rsid w:val="0083575A"/>
    <w:rsid w:val="0084182B"/>
    <w:rsid w:val="00845983"/>
    <w:rsid w:val="0084754B"/>
    <w:rsid w:val="0085632B"/>
    <w:rsid w:val="00862818"/>
    <w:rsid w:val="00871F84"/>
    <w:rsid w:val="00872FC8"/>
    <w:rsid w:val="008750A7"/>
    <w:rsid w:val="00876C09"/>
    <w:rsid w:val="00877218"/>
    <w:rsid w:val="00880BBA"/>
    <w:rsid w:val="0088113A"/>
    <w:rsid w:val="0088297D"/>
    <w:rsid w:val="008843E3"/>
    <w:rsid w:val="00886F70"/>
    <w:rsid w:val="00887A39"/>
    <w:rsid w:val="0089205F"/>
    <w:rsid w:val="008952C3"/>
    <w:rsid w:val="0089763F"/>
    <w:rsid w:val="008A21EE"/>
    <w:rsid w:val="008A37BA"/>
    <w:rsid w:val="008A483A"/>
    <w:rsid w:val="008A6396"/>
    <w:rsid w:val="008B1875"/>
    <w:rsid w:val="008B64C5"/>
    <w:rsid w:val="008B7E79"/>
    <w:rsid w:val="008C0F9E"/>
    <w:rsid w:val="008C12A4"/>
    <w:rsid w:val="008C2A33"/>
    <w:rsid w:val="008C7476"/>
    <w:rsid w:val="008C7875"/>
    <w:rsid w:val="008D0757"/>
    <w:rsid w:val="008D6574"/>
    <w:rsid w:val="008D799F"/>
    <w:rsid w:val="008E54F5"/>
    <w:rsid w:val="008F0AD5"/>
    <w:rsid w:val="008F1A4B"/>
    <w:rsid w:val="008F54CA"/>
    <w:rsid w:val="008F561E"/>
    <w:rsid w:val="008F715C"/>
    <w:rsid w:val="00902DD7"/>
    <w:rsid w:val="009043D7"/>
    <w:rsid w:val="00904859"/>
    <w:rsid w:val="00904F24"/>
    <w:rsid w:val="009051C8"/>
    <w:rsid w:val="009214CC"/>
    <w:rsid w:val="00922626"/>
    <w:rsid w:val="00927EDB"/>
    <w:rsid w:val="00931BCA"/>
    <w:rsid w:val="0093338F"/>
    <w:rsid w:val="00935519"/>
    <w:rsid w:val="009406A7"/>
    <w:rsid w:val="00940889"/>
    <w:rsid w:val="00940D65"/>
    <w:rsid w:val="00951309"/>
    <w:rsid w:val="0095179C"/>
    <w:rsid w:val="009574EB"/>
    <w:rsid w:val="009623D7"/>
    <w:rsid w:val="00963CDC"/>
    <w:rsid w:val="009702F8"/>
    <w:rsid w:val="009705A7"/>
    <w:rsid w:val="00983910"/>
    <w:rsid w:val="00991DD7"/>
    <w:rsid w:val="00992466"/>
    <w:rsid w:val="0099292D"/>
    <w:rsid w:val="00994090"/>
    <w:rsid w:val="009A3C87"/>
    <w:rsid w:val="009A485C"/>
    <w:rsid w:val="009A752A"/>
    <w:rsid w:val="009B240C"/>
    <w:rsid w:val="009C2563"/>
    <w:rsid w:val="009C748D"/>
    <w:rsid w:val="009D024E"/>
    <w:rsid w:val="009D0CFE"/>
    <w:rsid w:val="009D3EA7"/>
    <w:rsid w:val="009D4823"/>
    <w:rsid w:val="009E4090"/>
    <w:rsid w:val="009E4EEF"/>
    <w:rsid w:val="009E61F2"/>
    <w:rsid w:val="009E7BD4"/>
    <w:rsid w:val="009F079E"/>
    <w:rsid w:val="009F0EAF"/>
    <w:rsid w:val="009F42C4"/>
    <w:rsid w:val="009F4CDA"/>
    <w:rsid w:val="009F67E8"/>
    <w:rsid w:val="00A03867"/>
    <w:rsid w:val="00A07187"/>
    <w:rsid w:val="00A10B04"/>
    <w:rsid w:val="00A23499"/>
    <w:rsid w:val="00A25230"/>
    <w:rsid w:val="00A25400"/>
    <w:rsid w:val="00A266F2"/>
    <w:rsid w:val="00A333EA"/>
    <w:rsid w:val="00A349FC"/>
    <w:rsid w:val="00A358E6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825CC"/>
    <w:rsid w:val="00A87489"/>
    <w:rsid w:val="00A9054A"/>
    <w:rsid w:val="00A92241"/>
    <w:rsid w:val="00AA031E"/>
    <w:rsid w:val="00AB157F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3004E"/>
    <w:rsid w:val="00B374BD"/>
    <w:rsid w:val="00B42766"/>
    <w:rsid w:val="00B43182"/>
    <w:rsid w:val="00B47576"/>
    <w:rsid w:val="00B53AD7"/>
    <w:rsid w:val="00B55E9C"/>
    <w:rsid w:val="00B5615A"/>
    <w:rsid w:val="00B56E31"/>
    <w:rsid w:val="00B5741B"/>
    <w:rsid w:val="00B61A28"/>
    <w:rsid w:val="00B621A5"/>
    <w:rsid w:val="00B649AD"/>
    <w:rsid w:val="00B65821"/>
    <w:rsid w:val="00B70E8D"/>
    <w:rsid w:val="00B73A1B"/>
    <w:rsid w:val="00B76683"/>
    <w:rsid w:val="00B838AF"/>
    <w:rsid w:val="00B87FDB"/>
    <w:rsid w:val="00B910BA"/>
    <w:rsid w:val="00BA360C"/>
    <w:rsid w:val="00BA69FB"/>
    <w:rsid w:val="00BA6A14"/>
    <w:rsid w:val="00BD37E9"/>
    <w:rsid w:val="00BD71F9"/>
    <w:rsid w:val="00BE21D1"/>
    <w:rsid w:val="00BF268C"/>
    <w:rsid w:val="00BF2BDA"/>
    <w:rsid w:val="00C028FD"/>
    <w:rsid w:val="00C05881"/>
    <w:rsid w:val="00C07F4B"/>
    <w:rsid w:val="00C16E3B"/>
    <w:rsid w:val="00C21AAB"/>
    <w:rsid w:val="00C24F89"/>
    <w:rsid w:val="00C35D3D"/>
    <w:rsid w:val="00C40621"/>
    <w:rsid w:val="00C414F4"/>
    <w:rsid w:val="00C434E7"/>
    <w:rsid w:val="00C441FC"/>
    <w:rsid w:val="00C50913"/>
    <w:rsid w:val="00C51B5A"/>
    <w:rsid w:val="00C55F77"/>
    <w:rsid w:val="00C63023"/>
    <w:rsid w:val="00C646B4"/>
    <w:rsid w:val="00C67718"/>
    <w:rsid w:val="00C67CFC"/>
    <w:rsid w:val="00C72FDF"/>
    <w:rsid w:val="00C74BB0"/>
    <w:rsid w:val="00C842D4"/>
    <w:rsid w:val="00C86EDE"/>
    <w:rsid w:val="00C9273D"/>
    <w:rsid w:val="00C94D23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6686"/>
    <w:rsid w:val="00CD7803"/>
    <w:rsid w:val="00CE00E3"/>
    <w:rsid w:val="00CE0F4C"/>
    <w:rsid w:val="00CE3AE0"/>
    <w:rsid w:val="00CF23D3"/>
    <w:rsid w:val="00CF5F32"/>
    <w:rsid w:val="00CF6D7A"/>
    <w:rsid w:val="00D00B87"/>
    <w:rsid w:val="00D03EC9"/>
    <w:rsid w:val="00D05F2E"/>
    <w:rsid w:val="00D0604E"/>
    <w:rsid w:val="00D12857"/>
    <w:rsid w:val="00D147B4"/>
    <w:rsid w:val="00D17B4A"/>
    <w:rsid w:val="00D22312"/>
    <w:rsid w:val="00D23ED8"/>
    <w:rsid w:val="00D24516"/>
    <w:rsid w:val="00D3409D"/>
    <w:rsid w:val="00D34773"/>
    <w:rsid w:val="00D34CF4"/>
    <w:rsid w:val="00D41CBD"/>
    <w:rsid w:val="00D43D21"/>
    <w:rsid w:val="00D447EF"/>
    <w:rsid w:val="00D5204D"/>
    <w:rsid w:val="00D5569C"/>
    <w:rsid w:val="00D622DB"/>
    <w:rsid w:val="00D641D5"/>
    <w:rsid w:val="00D757D1"/>
    <w:rsid w:val="00D84A0C"/>
    <w:rsid w:val="00D85EA2"/>
    <w:rsid w:val="00D935B6"/>
    <w:rsid w:val="00D95F2E"/>
    <w:rsid w:val="00D97140"/>
    <w:rsid w:val="00DA0434"/>
    <w:rsid w:val="00DA2782"/>
    <w:rsid w:val="00DB227A"/>
    <w:rsid w:val="00DB64B5"/>
    <w:rsid w:val="00DC4193"/>
    <w:rsid w:val="00DE37A1"/>
    <w:rsid w:val="00DE3CC3"/>
    <w:rsid w:val="00DF07F4"/>
    <w:rsid w:val="00DF76FF"/>
    <w:rsid w:val="00E00683"/>
    <w:rsid w:val="00E158CA"/>
    <w:rsid w:val="00E24C72"/>
    <w:rsid w:val="00E3070C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70257"/>
    <w:rsid w:val="00E8244D"/>
    <w:rsid w:val="00E83588"/>
    <w:rsid w:val="00E83D03"/>
    <w:rsid w:val="00E845E5"/>
    <w:rsid w:val="00E97FA2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E70AE"/>
    <w:rsid w:val="00EF6173"/>
    <w:rsid w:val="00EF70CC"/>
    <w:rsid w:val="00F03C15"/>
    <w:rsid w:val="00F050B1"/>
    <w:rsid w:val="00F059E9"/>
    <w:rsid w:val="00F30348"/>
    <w:rsid w:val="00F311E0"/>
    <w:rsid w:val="00F34687"/>
    <w:rsid w:val="00F401E1"/>
    <w:rsid w:val="00F41318"/>
    <w:rsid w:val="00F4232F"/>
    <w:rsid w:val="00F42E02"/>
    <w:rsid w:val="00F53D2D"/>
    <w:rsid w:val="00F54E75"/>
    <w:rsid w:val="00F56165"/>
    <w:rsid w:val="00F618EE"/>
    <w:rsid w:val="00F637A7"/>
    <w:rsid w:val="00F63960"/>
    <w:rsid w:val="00F63B67"/>
    <w:rsid w:val="00F6483E"/>
    <w:rsid w:val="00F70BC2"/>
    <w:rsid w:val="00F72BFA"/>
    <w:rsid w:val="00F736EB"/>
    <w:rsid w:val="00F74191"/>
    <w:rsid w:val="00F76257"/>
    <w:rsid w:val="00F80906"/>
    <w:rsid w:val="00F825A5"/>
    <w:rsid w:val="00F82803"/>
    <w:rsid w:val="00F90618"/>
    <w:rsid w:val="00F92C9B"/>
    <w:rsid w:val="00FA2573"/>
    <w:rsid w:val="00FA7CEA"/>
    <w:rsid w:val="00FB6E33"/>
    <w:rsid w:val="00FB7FCF"/>
    <w:rsid w:val="00FD00D9"/>
    <w:rsid w:val="00FD16D2"/>
    <w:rsid w:val="00FD498B"/>
    <w:rsid w:val="00FD783F"/>
    <w:rsid w:val="00FE2D2E"/>
    <w:rsid w:val="00FE4380"/>
    <w:rsid w:val="00FE4E65"/>
    <w:rsid w:val="00FE5EEF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78"/>
    <w:rsid w:val="00073060"/>
    <w:rsid w:val="00082097"/>
    <w:rsid w:val="000E32A6"/>
    <w:rsid w:val="001029CC"/>
    <w:rsid w:val="00113177"/>
    <w:rsid w:val="001838A5"/>
    <w:rsid w:val="00190D62"/>
    <w:rsid w:val="001D57D7"/>
    <w:rsid w:val="001E4551"/>
    <w:rsid w:val="002009D0"/>
    <w:rsid w:val="002040D5"/>
    <w:rsid w:val="00216B04"/>
    <w:rsid w:val="00226596"/>
    <w:rsid w:val="00285160"/>
    <w:rsid w:val="002E28C2"/>
    <w:rsid w:val="00306CD6"/>
    <w:rsid w:val="00335FC9"/>
    <w:rsid w:val="003A5FAA"/>
    <w:rsid w:val="003E7A9C"/>
    <w:rsid w:val="00487F35"/>
    <w:rsid w:val="004D1D2B"/>
    <w:rsid w:val="00560169"/>
    <w:rsid w:val="00614B81"/>
    <w:rsid w:val="00645EDE"/>
    <w:rsid w:val="006A25F0"/>
    <w:rsid w:val="006B08F1"/>
    <w:rsid w:val="006E2CE5"/>
    <w:rsid w:val="00707A72"/>
    <w:rsid w:val="007706A7"/>
    <w:rsid w:val="00825DFB"/>
    <w:rsid w:val="00852D97"/>
    <w:rsid w:val="00865FA1"/>
    <w:rsid w:val="00966084"/>
    <w:rsid w:val="00970F38"/>
    <w:rsid w:val="009A0DD3"/>
    <w:rsid w:val="009C6DF3"/>
    <w:rsid w:val="009D2026"/>
    <w:rsid w:val="00A722FF"/>
    <w:rsid w:val="00A73899"/>
    <w:rsid w:val="00A754A6"/>
    <w:rsid w:val="00B34D78"/>
    <w:rsid w:val="00B74DFD"/>
    <w:rsid w:val="00BE13D1"/>
    <w:rsid w:val="00C13627"/>
    <w:rsid w:val="00CC632F"/>
    <w:rsid w:val="00CE34CF"/>
    <w:rsid w:val="00D54BDB"/>
    <w:rsid w:val="00D64C26"/>
    <w:rsid w:val="00D670DB"/>
    <w:rsid w:val="00DD1C4C"/>
    <w:rsid w:val="00DE6FFD"/>
    <w:rsid w:val="00EE2985"/>
    <w:rsid w:val="00F75B14"/>
    <w:rsid w:val="00FA04DA"/>
    <w:rsid w:val="00FE05A0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D62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33F4403D829C45338223B16255030DFA">
    <w:name w:val="33F4403D829C45338223B16255030DFA"/>
    <w:rsid w:val="00190D6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D62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33F4403D829C45338223B16255030DFA">
    <w:name w:val="33F4403D829C45338223B16255030DFA"/>
    <w:rsid w:val="00190D6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8E3B-5AAE-4452-B035-F0DA24DE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услуги.dotx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</cp:lastModifiedBy>
  <cp:revision>2</cp:revision>
  <cp:lastPrinted>2023-04-20T07:49:00Z</cp:lastPrinted>
  <dcterms:created xsi:type="dcterms:W3CDTF">2023-04-20T08:45:00Z</dcterms:created>
  <dcterms:modified xsi:type="dcterms:W3CDTF">2023-04-20T08:45:00Z</dcterms:modified>
</cp:coreProperties>
</file>